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1" w:rsidRPr="0006542B" w:rsidRDefault="00AD3201" w:rsidP="0006542B">
      <w:pPr>
        <w:pStyle w:val="2"/>
        <w:spacing w:before="0" w:after="0"/>
        <w:rPr>
          <w:lang w:val="be-BY"/>
        </w:rPr>
      </w:pPr>
    </w:p>
    <w:tbl>
      <w:tblPr>
        <w:tblStyle w:val="af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832"/>
        <w:gridCol w:w="2411"/>
        <w:gridCol w:w="2411"/>
        <w:gridCol w:w="2411"/>
      </w:tblGrid>
      <w:tr w:rsidR="00AD3201" w:rsidTr="00AD3201">
        <w:trPr>
          <w:trHeight w:val="898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  <w:lang w:val="be-BY"/>
              </w:rPr>
            </w:pPr>
            <w:r>
              <w:rPr>
                <w:rFonts w:ascii="Times New Roman" w:hAnsi="Times New Roman" w:cs="Times New Roman"/>
                <w:sz w:val="52"/>
                <w:szCs w:val="52"/>
                <w:lang w:val="be-BY"/>
              </w:rPr>
              <w:t>Сл__в__тыя      __е__лякі</w:t>
            </w:r>
          </w:p>
        </w:tc>
      </w:tr>
      <w:tr w:rsidR="00AD3201" w:rsidTr="0048709C">
        <w:trPr>
          <w:trHeight w:val="23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743123A1" wp14:editId="1C30DBAA">
                  <wp:extent cx="1428750" cy="146843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68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1" w:rsidRDefault="00AD3201" w:rsidP="0048709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967CC1F" wp14:editId="3E0E800D">
                  <wp:extent cx="1664758" cy="1498283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333" cy="15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4D5354CE" wp14:editId="10E933C3">
                  <wp:extent cx="1209675" cy="1485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rFonts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D7379E8" wp14:editId="3218B0B8">
                  <wp:extent cx="1200150" cy="1476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201" w:rsidTr="00AD3201">
        <w:trPr>
          <w:trHeight w:val="235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04AD9" wp14:editId="55845606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82550</wp:posOffset>
                      </wp:positionV>
                      <wp:extent cx="201930" cy="189865"/>
                      <wp:effectExtent l="0" t="0" r="26670" b="1968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24.7pt;margin-top:6.5pt;width:15.9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Е    фрасіння Полацкая</w:t>
            </w: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Марат</w:t>
            </w: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Казей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Уладзімір Карват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Францыск Скарына</w:t>
            </w:r>
          </w:p>
        </w:tc>
      </w:tr>
      <w:tr w:rsidR="00AD3201" w:rsidRPr="0006542B" w:rsidTr="00AD3201">
        <w:trPr>
          <w:trHeight w:val="1488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val="be-BY" w:eastAsia="ru-RU"/>
              </w:rPr>
              <w:t>оў   ёў   аў   яў   ыў   іў    эў   еў   уў</w:t>
            </w:r>
          </w:p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val="be-BY" w:eastAsia="ru-RU"/>
              </w:rPr>
              <w:t>ёў   оў   яў   аў   іў    ыў   еў   эў   уў</w:t>
            </w:r>
          </w:p>
        </w:tc>
      </w:tr>
      <w:tr w:rsidR="00AD3201" w:rsidTr="00AD3201">
        <w:trPr>
          <w:trHeight w:val="163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01" w:rsidRDefault="00AD3201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</w:p>
          <w:p w:rsidR="00AD3201" w:rsidRDefault="00AD3201" w:rsidP="0048709C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5134C" wp14:editId="7F2232C2">
                      <wp:simplePos x="0" y="0"/>
                      <wp:positionH relativeFrom="column">
                        <wp:posOffset>5230495</wp:posOffset>
                      </wp:positionH>
                      <wp:positionV relativeFrom="paragraph">
                        <wp:posOffset>26035</wp:posOffset>
                      </wp:positionV>
                      <wp:extent cx="368300" cy="356235"/>
                      <wp:effectExtent l="0" t="0" r="12700" b="2476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3562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FA8656" id="Прямоугольник 5" o:spid="_x0000_s1026" style="position:absolute;margin-left:411.85pt;margin-top:2.05pt;width:29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>Паўўмятныўяўў</w:t>
            </w:r>
            <w:r w:rsidR="0048709C"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44"/>
                <w:szCs w:val="44"/>
                <w:lang w:val="be-BY" w:eastAsia="ru-RU"/>
              </w:rPr>
              <w:t xml:space="preserve">мясўўціўныў    </w:t>
            </w:r>
          </w:p>
        </w:tc>
      </w:tr>
    </w:tbl>
    <w:p w:rsidR="00AD3201" w:rsidRDefault="00AD3201" w:rsidP="00AD3201">
      <w:pPr>
        <w:rPr>
          <w:lang w:val="be-BY"/>
        </w:rPr>
      </w:pPr>
    </w:p>
    <w:p w:rsidR="00DB34D2" w:rsidRPr="00B02534" w:rsidRDefault="00DB34D2" w:rsidP="008D1620">
      <w:pPr>
        <w:pStyle w:val="1"/>
      </w:pPr>
      <w:bookmarkStart w:id="0" w:name="_GoBack"/>
      <w:bookmarkEnd w:id="0"/>
    </w:p>
    <w:sectPr w:rsidR="00DB34D2" w:rsidRPr="00B02534" w:rsidSect="0055343A">
      <w:headerReference w:type="default" r:id="rId11"/>
      <w:footerReference w:type="default" r:id="rId1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21" w:rsidRDefault="00395521" w:rsidP="00AA1ABA">
      <w:pPr>
        <w:spacing w:after="0" w:line="240" w:lineRule="auto"/>
      </w:pPr>
      <w:r>
        <w:separator/>
      </w:r>
    </w:p>
  </w:endnote>
  <w:endnote w:type="continuationSeparator" w:id="0">
    <w:p w:rsidR="00395521" w:rsidRDefault="0039552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6542B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21" w:rsidRDefault="00395521" w:rsidP="00AA1ABA">
      <w:pPr>
        <w:spacing w:after="0" w:line="240" w:lineRule="auto"/>
      </w:pPr>
      <w:r>
        <w:separator/>
      </w:r>
    </w:p>
  </w:footnote>
  <w:footnote w:type="continuationSeparator" w:id="0">
    <w:p w:rsidR="00395521" w:rsidRDefault="0039552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AD320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1"/>
    <w:rsid w:val="0003005E"/>
    <w:rsid w:val="0006542B"/>
    <w:rsid w:val="000A2619"/>
    <w:rsid w:val="00101B76"/>
    <w:rsid w:val="001D7A3B"/>
    <w:rsid w:val="00240C65"/>
    <w:rsid w:val="00267B05"/>
    <w:rsid w:val="00295FE3"/>
    <w:rsid w:val="002D1E2D"/>
    <w:rsid w:val="00320852"/>
    <w:rsid w:val="00395521"/>
    <w:rsid w:val="003A3332"/>
    <w:rsid w:val="004334D6"/>
    <w:rsid w:val="0048709C"/>
    <w:rsid w:val="004C3F9F"/>
    <w:rsid w:val="004D70F6"/>
    <w:rsid w:val="0055343A"/>
    <w:rsid w:val="00572542"/>
    <w:rsid w:val="005F13F7"/>
    <w:rsid w:val="00673AA5"/>
    <w:rsid w:val="00702CFA"/>
    <w:rsid w:val="00732082"/>
    <w:rsid w:val="007B2EB3"/>
    <w:rsid w:val="007D081B"/>
    <w:rsid w:val="007F6D02"/>
    <w:rsid w:val="0085564F"/>
    <w:rsid w:val="008903B3"/>
    <w:rsid w:val="008D1620"/>
    <w:rsid w:val="00904715"/>
    <w:rsid w:val="00AA1ABA"/>
    <w:rsid w:val="00AD3201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0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0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0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0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2025-03-25T06:39:00Z</dcterms:created>
  <dcterms:modified xsi:type="dcterms:W3CDTF">2025-03-26T06:58:00Z</dcterms:modified>
</cp:coreProperties>
</file>